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7C26" w14:paraId="3AF3D6FE" w14:textId="77777777" w:rsidTr="008D0D1F">
        <w:trPr>
          <w:trHeight w:val="951"/>
        </w:trPr>
        <w:tc>
          <w:tcPr>
            <w:tcW w:w="10622" w:type="dxa"/>
            <w:shd w:val="clear" w:color="auto" w:fill="F2F2F2" w:themeFill="background1" w:themeFillShade="F2"/>
          </w:tcPr>
          <w:p w14:paraId="3055524F" w14:textId="46DBB6CC" w:rsidR="00537C26" w:rsidRPr="009A7631" w:rsidRDefault="0004358A" w:rsidP="008D0D1F">
            <w:pPr>
              <w:shd w:val="clear" w:color="auto" w:fill="F2F2F2" w:themeFill="background1" w:themeFillShade="F2"/>
              <w:spacing w:line="120" w:lineRule="atLeast"/>
              <w:rPr>
                <w:b/>
                <w:sz w:val="24"/>
                <w:szCs w:val="24"/>
              </w:rPr>
            </w:pPr>
            <w:r w:rsidRPr="009A7631">
              <w:rPr>
                <w:noProof/>
                <w:sz w:val="24"/>
                <w:szCs w:val="24"/>
                <w:lang w:eastAsia="tr-TR"/>
              </w:rPr>
              <w:drawing>
                <wp:anchor distT="0" distB="0" distL="0" distR="0" simplePos="0" relativeHeight="251661312" behindDoc="0" locked="0" layoutInCell="1" allowOverlap="1" wp14:anchorId="4AB32282" wp14:editId="10083E6E">
                  <wp:simplePos x="0" y="0"/>
                  <wp:positionH relativeFrom="page">
                    <wp:posOffset>79375</wp:posOffset>
                  </wp:positionH>
                  <wp:positionV relativeFrom="paragraph">
                    <wp:posOffset>85090</wp:posOffset>
                  </wp:positionV>
                  <wp:extent cx="763270" cy="533400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4C3" w:rsidRPr="009A7631">
              <w:rPr>
                <w:b/>
                <w:sz w:val="24"/>
                <w:szCs w:val="24"/>
              </w:rPr>
              <w:t xml:space="preserve">   </w:t>
            </w:r>
            <w:r w:rsidR="00537C26" w:rsidRPr="009A7631">
              <w:rPr>
                <w:b/>
                <w:sz w:val="24"/>
                <w:szCs w:val="24"/>
              </w:rPr>
              <w:t xml:space="preserve">                                                                                    T.C.</w:t>
            </w:r>
          </w:p>
          <w:p w14:paraId="54437571" w14:textId="77777777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SELÇUK ÜNİVERSİTESİ</w:t>
            </w:r>
          </w:p>
          <w:p w14:paraId="248984AA" w14:textId="588FC9A8" w:rsidR="00537C26" w:rsidRPr="009A7631" w:rsidRDefault="00537C26" w:rsidP="00601A23">
            <w:pPr>
              <w:shd w:val="clear" w:color="auto" w:fill="F2F2F2" w:themeFill="background1" w:themeFillShade="F2"/>
              <w:spacing w:line="120" w:lineRule="atLeast"/>
              <w:rPr>
                <w:b/>
                <w:sz w:val="24"/>
                <w:szCs w:val="24"/>
              </w:rPr>
            </w:pPr>
          </w:p>
          <w:p w14:paraId="49221105" w14:textId="62532D9F" w:rsidR="00537C26" w:rsidRDefault="00430082" w:rsidP="00430082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</w:t>
            </w:r>
          </w:p>
        </w:tc>
      </w:tr>
    </w:tbl>
    <w:p w14:paraId="74C12021" w14:textId="77777777" w:rsidR="008D0D1F" w:rsidRDefault="00537C26" w:rsidP="00765669">
      <w:pPr>
        <w:spacing w:after="0" w:line="12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TabloKlavuzu"/>
        <w:tblW w:w="1075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57"/>
      </w:tblGrid>
      <w:tr w:rsidR="008D0D1F" w14:paraId="5CB9FDF1" w14:textId="77777777" w:rsidTr="00B26086">
        <w:trPr>
          <w:trHeight w:val="4528"/>
        </w:trPr>
        <w:tc>
          <w:tcPr>
            <w:tcW w:w="10757" w:type="dxa"/>
            <w:shd w:val="clear" w:color="auto" w:fill="FFFFFF" w:themeFill="background1"/>
          </w:tcPr>
          <w:p w14:paraId="1B14810D" w14:textId="1196C702" w:rsidR="008D0D1F" w:rsidRDefault="008D0D1F" w:rsidP="008D0D1F">
            <w:pPr>
              <w:rPr>
                <w:b/>
                <w:sz w:val="24"/>
                <w:szCs w:val="24"/>
              </w:rPr>
            </w:pPr>
          </w:p>
          <w:p w14:paraId="1157523A" w14:textId="77777777" w:rsidR="00B021C8" w:rsidRDefault="000863A9" w:rsidP="008D0D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</w:t>
            </w:r>
            <w:r w:rsidR="00601A23">
              <w:rPr>
                <w:b/>
                <w:sz w:val="24"/>
                <w:szCs w:val="24"/>
              </w:rPr>
              <w:t xml:space="preserve">                          </w:t>
            </w:r>
          </w:p>
          <w:p w14:paraId="71C87A3B" w14:textId="61994560" w:rsidR="00601A23" w:rsidRDefault="00601A23" w:rsidP="00B021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SAĞLIK BİLİMLERİ ENSTİTÜSÜ MÜDÜRLÜĞÜNE</w:t>
            </w:r>
          </w:p>
          <w:p w14:paraId="50075B33" w14:textId="77777777" w:rsidR="00B021C8" w:rsidRDefault="00B021C8" w:rsidP="00B021C8">
            <w:pPr>
              <w:jc w:val="center"/>
              <w:rPr>
                <w:b/>
                <w:sz w:val="24"/>
                <w:szCs w:val="24"/>
              </w:rPr>
            </w:pPr>
          </w:p>
          <w:p w14:paraId="62C2E216" w14:textId="0AF376CE" w:rsidR="000863A9" w:rsidRDefault="00601A23" w:rsidP="008D0D1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  <w:r w:rsidR="003C4A73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863A9">
              <w:rPr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811176026"/>
                <w:placeholder>
                  <w:docPart w:val="D51BD640BF2940EF875BB7080F550986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863A9" w:rsidRPr="00CD7005">
                  <w:rPr>
                    <w:rFonts w:cstheme="minorHAnsi"/>
                    <w:b/>
                    <w:sz w:val="20"/>
                    <w:szCs w:val="20"/>
                  </w:rPr>
                  <w:t xml:space="preserve">Tarih için </w:t>
                </w:r>
                <w:r w:rsidR="000C60C1" w:rsidRPr="00CD7005">
                  <w:rPr>
                    <w:rFonts w:cstheme="minorHAnsi"/>
                    <w:b/>
                    <w:sz w:val="20"/>
                    <w:szCs w:val="20"/>
                  </w:rPr>
                  <w:t>tıklayınız</w:t>
                </w:r>
              </w:sdtContent>
            </w:sdt>
          </w:p>
          <w:p w14:paraId="59013FC5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4D4A4B21" w14:textId="3C0BE0BA" w:rsidR="00477D2A" w:rsidRPr="000C60C1" w:rsidRDefault="000C60C1" w:rsidP="0008286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Raleway" w:hAnsi="Raleway"/>
                <w:color w:val="000000"/>
                <w:sz w:val="22"/>
                <w:szCs w:val="22"/>
              </w:rPr>
            </w:pPr>
            <w:r>
              <w:t xml:space="preserve">            </w:t>
            </w:r>
            <w:r w:rsidRPr="000C60C1">
              <w:t xml:space="preserve">03.03.2023 tarih ve 32121 sayılı Resmi </w:t>
            </w:r>
            <w:proofErr w:type="spellStart"/>
            <w:r w:rsidR="000A3491">
              <w:t>Gazete’de</w:t>
            </w:r>
            <w:proofErr w:type="spellEnd"/>
            <w:r w:rsidR="000A3491">
              <w:t xml:space="preserve"> yayımlanan 139 </w:t>
            </w:r>
            <w:proofErr w:type="spellStart"/>
            <w:r w:rsidR="000A3491">
              <w:t>nolu</w:t>
            </w:r>
            <w:proofErr w:type="spellEnd"/>
            <w:r w:rsidR="000A3491">
              <w:t xml:space="preserve"> Cumhurbaşkanlığı Kararnamesi gereği 2022-2023 Eğitim-Ö</w:t>
            </w:r>
            <w:r w:rsidR="000A3491" w:rsidRPr="000C60C1">
              <w:t>ğr</w:t>
            </w:r>
            <w:r w:rsidR="000A3491">
              <w:t>etim Yılı Bahar Dönemi için ödemiş olduğum katkı payı/öğrenim ücretinin</w:t>
            </w:r>
            <w:r w:rsidRPr="000C60C1">
              <w:t xml:space="preserve"> aşağıda yazılı olan IBAN </w:t>
            </w:r>
            <w:r w:rsidR="00B021C8" w:rsidRPr="000C60C1">
              <w:t>numarasına iade</w:t>
            </w:r>
            <w:r w:rsidRPr="000C60C1">
              <w:t xml:space="preserve"> edilmesini arz ederim. </w:t>
            </w:r>
          </w:p>
          <w:p w14:paraId="1D0535CC" w14:textId="196EF7D6" w:rsidR="000863A9" w:rsidRDefault="000863A9" w:rsidP="008D0D1F">
            <w:pPr>
              <w:shd w:val="clear" w:color="auto" w:fill="FFFFFF" w:themeFill="background1"/>
              <w:rPr>
                <w:rFonts w:eastAsia="MS Gothic" w:cstheme="minorHAnsi"/>
                <w:sz w:val="32"/>
                <w:szCs w:val="32"/>
              </w:rPr>
            </w:pPr>
          </w:p>
          <w:p w14:paraId="512682B1" w14:textId="77777777" w:rsidR="00B021C8" w:rsidRPr="0008286F" w:rsidRDefault="00B021C8" w:rsidP="008D0D1F">
            <w:pPr>
              <w:shd w:val="clear" w:color="auto" w:fill="FFFFFF" w:themeFill="background1"/>
              <w:rPr>
                <w:rFonts w:eastAsia="MS Gothic" w:cstheme="minorHAnsi"/>
                <w:sz w:val="32"/>
                <w:szCs w:val="32"/>
              </w:rPr>
            </w:pPr>
          </w:p>
          <w:p w14:paraId="5B6180D6" w14:textId="46986643" w:rsidR="000863A9" w:rsidRDefault="000863A9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</w:p>
          <w:p w14:paraId="5A6A2AE7" w14:textId="12D780F8" w:rsidR="000863A9" w:rsidRPr="000863A9" w:rsidRDefault="00C67217" w:rsidP="008D0D1F">
            <w:pPr>
              <w:shd w:val="clear" w:color="auto" w:fill="FFFFFF" w:themeFill="background1"/>
              <w:rPr>
                <w:rFonts w:eastAsia="MS Gothic"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</w:t>
            </w:r>
            <w:r w:rsidR="00E05F89"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</w:t>
            </w: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>Öğrenci Adı Soyadı</w:t>
            </w:r>
          </w:p>
          <w:p w14:paraId="7FCA12ED" w14:textId="54737E01" w:rsidR="008D0D1F" w:rsidRPr="000863A9" w:rsidRDefault="008D0D1F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           </w:t>
            </w:r>
            <w:r w:rsidR="00C67217">
              <w:rPr>
                <w:rFonts w:eastAsia="MS Gothic" w:cstheme="minorHAnsi"/>
                <w:b/>
                <w:sz w:val="20"/>
                <w:szCs w:val="20"/>
              </w:rPr>
              <w:t xml:space="preserve">          </w:t>
            </w:r>
            <w:r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</w:t>
            </w:r>
            <w:r w:rsidR="00C67217">
              <w:rPr>
                <w:rFonts w:eastAsia="MS Gothic" w:cstheme="minorHAnsi"/>
                <w:b/>
                <w:sz w:val="20"/>
                <w:szCs w:val="20"/>
              </w:rPr>
              <w:t xml:space="preserve">                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 </w:t>
            </w:r>
            <w:r w:rsidRPr="000863A9">
              <w:rPr>
                <w:rFonts w:eastAsia="MS Gothic" w:cstheme="minorHAnsi"/>
                <w:b/>
                <w:sz w:val="20"/>
                <w:szCs w:val="20"/>
              </w:rPr>
              <w:t>İmzası</w:t>
            </w:r>
          </w:p>
          <w:p w14:paraId="7D7F18A2" w14:textId="594C9EA5" w:rsidR="000863A9" w:rsidRDefault="00282E25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EKLER</w:t>
            </w:r>
          </w:p>
          <w:p w14:paraId="1840205B" w14:textId="0026F029" w:rsidR="00501440" w:rsidRDefault="00501440" w:rsidP="00501440">
            <w:pPr>
              <w:shd w:val="clear" w:color="auto" w:fill="FFFFFF" w:themeFill="background1"/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 xml:space="preserve">Ek  </w:t>
            </w:r>
            <w:proofErr w:type="gramStart"/>
            <w:r w:rsidR="003772F1"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1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 xml:space="preserve"> :  İkametgah</w:t>
            </w:r>
            <w:proofErr w:type="gramEnd"/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/yerleşim yeri belgesi</w:t>
            </w:r>
          </w:p>
          <w:p w14:paraId="082F77AD" w14:textId="011BA963" w:rsidR="00501440" w:rsidRPr="00501440" w:rsidRDefault="003772F1" w:rsidP="00501440">
            <w:pPr>
              <w:shd w:val="clear" w:color="auto" w:fill="FFFFFF" w:themeFill="background1"/>
              <w:jc w:val="both"/>
              <w:rPr>
                <w:rFonts w:cstheme="minorHAnsi"/>
                <w:b/>
                <w:i/>
                <w:color w:val="000000" w:themeColor="text1"/>
                <w:sz w:val="18"/>
                <w:szCs w:val="20"/>
                <w:u w:val="single"/>
                <w:shd w:val="clear" w:color="auto" w:fill="F2F2F2" w:themeFill="background1" w:themeFillShade="F2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Ek 2</w:t>
            </w:r>
            <w:r w:rsidR="00501440"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: Nüfus Kayıt Örneği (Ailesi deprem bölgesinde ikamet edenler için eklenecektir.)</w:t>
            </w:r>
          </w:p>
          <w:p w14:paraId="6B6F1115" w14:textId="25899B7B" w:rsidR="00282E25" w:rsidRDefault="00282E25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36A7C193" w14:textId="6E4C72ED" w:rsidR="000863A9" w:rsidRPr="008D0D1F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1AF28C3" w14:textId="77777777" w:rsidR="00CD7005" w:rsidRDefault="00CD7005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10452" w:type="dxa"/>
        <w:jc w:val="center"/>
        <w:tblLook w:val="04A0" w:firstRow="1" w:lastRow="0" w:firstColumn="1" w:lastColumn="0" w:noHBand="0" w:noVBand="1"/>
      </w:tblPr>
      <w:tblGrid>
        <w:gridCol w:w="3296"/>
        <w:gridCol w:w="450"/>
        <w:gridCol w:w="278"/>
        <w:gridCol w:w="279"/>
        <w:gridCol w:w="278"/>
        <w:gridCol w:w="278"/>
        <w:gridCol w:w="279"/>
        <w:gridCol w:w="278"/>
        <w:gridCol w:w="277"/>
        <w:gridCol w:w="278"/>
        <w:gridCol w:w="277"/>
        <w:gridCol w:w="277"/>
        <w:gridCol w:w="278"/>
        <w:gridCol w:w="277"/>
        <w:gridCol w:w="278"/>
        <w:gridCol w:w="277"/>
        <w:gridCol w:w="277"/>
        <w:gridCol w:w="278"/>
        <w:gridCol w:w="277"/>
        <w:gridCol w:w="277"/>
        <w:gridCol w:w="278"/>
        <w:gridCol w:w="277"/>
        <w:gridCol w:w="277"/>
        <w:gridCol w:w="278"/>
        <w:gridCol w:w="277"/>
        <w:gridCol w:w="278"/>
        <w:gridCol w:w="43"/>
      </w:tblGrid>
      <w:tr w:rsidR="003F29B7" w14:paraId="40423B30" w14:textId="77777777" w:rsidTr="00B26086">
        <w:trPr>
          <w:trHeight w:val="596"/>
          <w:jc w:val="center"/>
        </w:trPr>
        <w:tc>
          <w:tcPr>
            <w:tcW w:w="10452" w:type="dxa"/>
            <w:gridSpan w:val="27"/>
            <w:shd w:val="clear" w:color="auto" w:fill="F2F2F2" w:themeFill="background1" w:themeFillShade="F2"/>
          </w:tcPr>
          <w:p w14:paraId="265FB227" w14:textId="39582E4D" w:rsidR="003F29B7" w:rsidRPr="00026DDB" w:rsidRDefault="003F29B7" w:rsidP="00026DDB">
            <w:pPr>
              <w:rPr>
                <w:b/>
                <w:sz w:val="24"/>
                <w:szCs w:val="24"/>
              </w:rPr>
            </w:pPr>
            <w:r w:rsidRPr="00026DDB">
              <w:rPr>
                <w:b/>
                <w:sz w:val="24"/>
                <w:szCs w:val="24"/>
              </w:rPr>
              <w:t>ÖĞRENCİ BİLGİLERİ</w:t>
            </w:r>
          </w:p>
        </w:tc>
      </w:tr>
      <w:tr w:rsidR="000D6FD9" w:rsidRPr="001973AA" w14:paraId="386F5ED4" w14:textId="77777777" w:rsidTr="00B26086">
        <w:trPr>
          <w:trHeight w:val="544"/>
          <w:jc w:val="center"/>
        </w:trPr>
        <w:tc>
          <w:tcPr>
            <w:tcW w:w="3296" w:type="dxa"/>
          </w:tcPr>
          <w:p w14:paraId="47E5830B" w14:textId="5B2E1514" w:rsidR="003F29B7" w:rsidRPr="001973AA" w:rsidRDefault="001305B9" w:rsidP="005A1F22">
            <w:pPr>
              <w:rPr>
                <w:b/>
              </w:rPr>
            </w:pPr>
            <w:r>
              <w:rPr>
                <w:b/>
              </w:rPr>
              <w:t>T.C. Kimlik No</w:t>
            </w:r>
          </w:p>
        </w:tc>
        <w:sdt>
          <w:sdtPr>
            <w:id w:val="963930346"/>
            <w:placeholder>
              <w:docPart w:val="6B39D3EFC0AA4DDC8CEA00AD214A1843"/>
            </w:placeholder>
            <w:showingPlcHdr/>
          </w:sdtPr>
          <w:sdtEndPr/>
          <w:sdtContent>
            <w:tc>
              <w:tcPr>
                <w:tcW w:w="7155" w:type="dxa"/>
                <w:gridSpan w:val="26"/>
              </w:tcPr>
              <w:p w14:paraId="4AE11855" w14:textId="17E50701" w:rsidR="003F29B7" w:rsidRPr="001973AA" w:rsidRDefault="003F29B7" w:rsidP="003F29B7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0D6FD9" w:rsidRPr="001973AA" w14:paraId="684BD4DB" w14:textId="77777777" w:rsidTr="00B26086">
        <w:trPr>
          <w:trHeight w:val="569"/>
          <w:jc w:val="center"/>
        </w:trPr>
        <w:tc>
          <w:tcPr>
            <w:tcW w:w="3296" w:type="dxa"/>
          </w:tcPr>
          <w:p w14:paraId="7148154D" w14:textId="4F85D08E" w:rsidR="001305B9" w:rsidRPr="001973AA" w:rsidRDefault="001305B9" w:rsidP="005A1F22">
            <w:pPr>
              <w:rPr>
                <w:b/>
              </w:rPr>
            </w:pPr>
            <w:r w:rsidRPr="001973AA">
              <w:rPr>
                <w:b/>
              </w:rPr>
              <w:t>Adı ve Soyadı</w:t>
            </w:r>
          </w:p>
        </w:tc>
        <w:sdt>
          <w:sdtPr>
            <w:id w:val="-1675035137"/>
            <w:placeholder>
              <w:docPart w:val="C552320B0DFD47EC8F3A45ED4482BC0B"/>
            </w:placeholder>
            <w:showingPlcHdr/>
          </w:sdtPr>
          <w:sdtEndPr/>
          <w:sdtContent>
            <w:tc>
              <w:tcPr>
                <w:tcW w:w="7155" w:type="dxa"/>
                <w:gridSpan w:val="26"/>
              </w:tcPr>
              <w:p w14:paraId="7566154B" w14:textId="4C8A61C8" w:rsidR="001305B9" w:rsidRDefault="001305B9" w:rsidP="003F29B7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0D6FD9" w:rsidRPr="001973AA" w14:paraId="02AC9980" w14:textId="77777777" w:rsidTr="00B26086">
        <w:trPr>
          <w:trHeight w:val="633"/>
          <w:jc w:val="center"/>
        </w:trPr>
        <w:tc>
          <w:tcPr>
            <w:tcW w:w="3296" w:type="dxa"/>
          </w:tcPr>
          <w:p w14:paraId="7FF47B3F" w14:textId="3E0B80C1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Anabilim Dalı</w:t>
            </w:r>
          </w:p>
        </w:tc>
        <w:sdt>
          <w:sdtPr>
            <w:id w:val="-1811394410"/>
            <w:placeholder>
              <w:docPart w:val="E569B258442849E894E8D214F3E6A93F"/>
            </w:placeholder>
            <w:showingPlcHdr/>
          </w:sdtPr>
          <w:sdtEndPr/>
          <w:sdtContent>
            <w:tc>
              <w:tcPr>
                <w:tcW w:w="7155" w:type="dxa"/>
                <w:gridSpan w:val="26"/>
              </w:tcPr>
              <w:p w14:paraId="6129263B" w14:textId="6D265A1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0D6FD9" w:rsidRPr="001973AA" w14:paraId="1342E073" w14:textId="77777777" w:rsidTr="00B26086">
        <w:trPr>
          <w:trHeight w:val="633"/>
          <w:jc w:val="center"/>
        </w:trPr>
        <w:tc>
          <w:tcPr>
            <w:tcW w:w="3296" w:type="dxa"/>
          </w:tcPr>
          <w:p w14:paraId="1782F1C0" w14:textId="1B2DB567" w:rsidR="008D0D1F" w:rsidRPr="001973AA" w:rsidRDefault="008D0D1F" w:rsidP="008D0D1F">
            <w:pPr>
              <w:rPr>
                <w:b/>
              </w:rPr>
            </w:pPr>
            <w:r>
              <w:rPr>
                <w:b/>
              </w:rPr>
              <w:t xml:space="preserve">Programı </w:t>
            </w:r>
          </w:p>
        </w:tc>
        <w:tc>
          <w:tcPr>
            <w:tcW w:w="7155" w:type="dxa"/>
            <w:gridSpan w:val="26"/>
            <w:vAlign w:val="center"/>
          </w:tcPr>
          <w:p w14:paraId="15810FAB" w14:textId="7E44E34D" w:rsidR="008D0D1F" w:rsidRPr="00BE4F9C" w:rsidRDefault="00250697" w:rsidP="008D0D1F">
            <w:sdt>
              <w:sdtPr>
                <w:rPr>
                  <w:rFonts w:ascii="MS Gothic" w:eastAsia="MS Gothic" w:hAnsi="MS Gothic" w:cs="Calibri" w:hint="eastAsia"/>
                </w:rPr>
                <w:id w:val="-186790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Yüksek Lisans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-40746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Doktora 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213651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Tezsiz Yüksek Lisans</w:t>
            </w:r>
          </w:p>
        </w:tc>
      </w:tr>
      <w:tr w:rsidR="001616F9" w:rsidRPr="001973AA" w14:paraId="5BBFF5FB" w14:textId="77777777" w:rsidTr="00B26086">
        <w:trPr>
          <w:trHeight w:val="633"/>
          <w:jc w:val="center"/>
        </w:trPr>
        <w:tc>
          <w:tcPr>
            <w:tcW w:w="3296" w:type="dxa"/>
          </w:tcPr>
          <w:p w14:paraId="2C59177C" w14:textId="4BF582C9" w:rsidR="001616F9" w:rsidRDefault="001616F9" w:rsidP="008D0D1F">
            <w:pPr>
              <w:rPr>
                <w:b/>
              </w:rPr>
            </w:pPr>
            <w:r>
              <w:rPr>
                <w:b/>
              </w:rPr>
              <w:t>Danışman Ad-Soyad</w:t>
            </w:r>
            <w:bookmarkStart w:id="0" w:name="_GoBack"/>
            <w:bookmarkEnd w:id="0"/>
          </w:p>
        </w:tc>
        <w:tc>
          <w:tcPr>
            <w:tcW w:w="7155" w:type="dxa"/>
            <w:gridSpan w:val="26"/>
            <w:vAlign w:val="center"/>
          </w:tcPr>
          <w:p w14:paraId="70E6A7CA" w14:textId="77777777" w:rsidR="001616F9" w:rsidRDefault="001616F9" w:rsidP="008D0D1F">
            <w:pPr>
              <w:rPr>
                <w:rFonts w:ascii="MS Gothic" w:eastAsia="MS Gothic" w:hAnsi="MS Gothic" w:cs="Calibri" w:hint="eastAsia"/>
              </w:rPr>
            </w:pPr>
          </w:p>
        </w:tc>
      </w:tr>
      <w:tr w:rsidR="000D6FD9" w:rsidRPr="001973AA" w14:paraId="6AF00E1D" w14:textId="77777777" w:rsidTr="00B26086">
        <w:trPr>
          <w:trHeight w:val="544"/>
          <w:jc w:val="center"/>
        </w:trPr>
        <w:tc>
          <w:tcPr>
            <w:tcW w:w="3296" w:type="dxa"/>
          </w:tcPr>
          <w:p w14:paraId="57E323D4" w14:textId="217CC448" w:rsidR="008D0D1F" w:rsidRPr="001973AA" w:rsidRDefault="001305B9" w:rsidP="008D0D1F">
            <w:pPr>
              <w:rPr>
                <w:b/>
              </w:rPr>
            </w:pPr>
            <w:r>
              <w:rPr>
                <w:b/>
              </w:rPr>
              <w:t xml:space="preserve">Cep </w:t>
            </w:r>
            <w:r w:rsidR="008D0D1F">
              <w:rPr>
                <w:b/>
              </w:rPr>
              <w:t>Telefon</w:t>
            </w:r>
            <w:r>
              <w:rPr>
                <w:b/>
              </w:rPr>
              <w:t>u</w:t>
            </w:r>
          </w:p>
        </w:tc>
        <w:sdt>
          <w:sdtPr>
            <w:id w:val="-1550065370"/>
            <w:placeholder>
              <w:docPart w:val="E6AD5910877E4CBCBA19045A21D861E0"/>
            </w:placeholder>
            <w:showingPlcHdr/>
          </w:sdtPr>
          <w:sdtEndPr/>
          <w:sdtContent>
            <w:tc>
              <w:tcPr>
                <w:tcW w:w="7155" w:type="dxa"/>
                <w:gridSpan w:val="26"/>
              </w:tcPr>
              <w:p w14:paraId="3FE262AB" w14:textId="6F71571B" w:rsidR="008D0D1F" w:rsidRPr="001973AA" w:rsidRDefault="008D0D1F" w:rsidP="008D0D1F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B26086" w:rsidRPr="001973AA" w14:paraId="26701FDA" w14:textId="77777777" w:rsidTr="00B26086">
        <w:trPr>
          <w:gridAfter w:val="1"/>
          <w:wAfter w:w="43" w:type="dxa"/>
          <w:trHeight w:val="569"/>
          <w:jc w:val="center"/>
        </w:trPr>
        <w:tc>
          <w:tcPr>
            <w:tcW w:w="3296" w:type="dxa"/>
          </w:tcPr>
          <w:p w14:paraId="7D6BA216" w14:textId="783034F6" w:rsidR="000C60C1" w:rsidRDefault="000C60C1" w:rsidP="00FF28F0">
            <w:pPr>
              <w:rPr>
                <w:b/>
              </w:rPr>
            </w:pPr>
            <w:r>
              <w:rPr>
                <w:b/>
              </w:rPr>
              <w:t xml:space="preserve">Banka hesap </w:t>
            </w:r>
            <w:proofErr w:type="spellStart"/>
            <w:r>
              <w:rPr>
                <w:b/>
              </w:rPr>
              <w:t>no</w:t>
            </w:r>
            <w:proofErr w:type="spellEnd"/>
            <w:r>
              <w:rPr>
                <w:b/>
              </w:rPr>
              <w:t xml:space="preserve">  (İBAN NO)</w:t>
            </w:r>
          </w:p>
        </w:tc>
        <w:tc>
          <w:tcPr>
            <w:tcW w:w="450" w:type="dxa"/>
            <w:shd w:val="clear" w:color="auto" w:fill="FFFFFF" w:themeFill="background1"/>
          </w:tcPr>
          <w:p w14:paraId="26DE6B45" w14:textId="6BFF1B86" w:rsidR="000C60C1" w:rsidRDefault="000C60C1" w:rsidP="000D6FD9">
            <w:pPr>
              <w:jc w:val="center"/>
            </w:pPr>
            <w:r>
              <w:t>TR</w:t>
            </w:r>
          </w:p>
        </w:tc>
        <w:tc>
          <w:tcPr>
            <w:tcW w:w="278" w:type="dxa"/>
            <w:shd w:val="clear" w:color="auto" w:fill="FFFFFF" w:themeFill="background1"/>
          </w:tcPr>
          <w:p w14:paraId="3DC601AB" w14:textId="3D45BFF9" w:rsidR="000C60C1" w:rsidRDefault="000C60C1" w:rsidP="000D6FD9">
            <w:pPr>
              <w:jc w:val="center"/>
            </w:pPr>
          </w:p>
        </w:tc>
        <w:tc>
          <w:tcPr>
            <w:tcW w:w="279" w:type="dxa"/>
            <w:shd w:val="clear" w:color="auto" w:fill="FFFFFF" w:themeFill="background1"/>
          </w:tcPr>
          <w:p w14:paraId="703AE186" w14:textId="2B88E1A8" w:rsidR="000C60C1" w:rsidRDefault="000C60C1" w:rsidP="000D6FD9">
            <w:pPr>
              <w:jc w:val="center"/>
            </w:pPr>
          </w:p>
        </w:tc>
        <w:tc>
          <w:tcPr>
            <w:tcW w:w="278" w:type="dxa"/>
            <w:shd w:val="clear" w:color="auto" w:fill="FFFFFF" w:themeFill="background1"/>
          </w:tcPr>
          <w:p w14:paraId="1DEABACE" w14:textId="4F7A8D3B" w:rsidR="000C60C1" w:rsidRDefault="000C60C1" w:rsidP="000D6FD9">
            <w:pPr>
              <w:jc w:val="center"/>
            </w:pPr>
          </w:p>
        </w:tc>
        <w:tc>
          <w:tcPr>
            <w:tcW w:w="278" w:type="dxa"/>
            <w:shd w:val="clear" w:color="auto" w:fill="FFFFFF" w:themeFill="background1"/>
          </w:tcPr>
          <w:p w14:paraId="510D44AE" w14:textId="24C25D1B" w:rsidR="000C60C1" w:rsidRDefault="000C60C1" w:rsidP="000D6FD9">
            <w:pPr>
              <w:jc w:val="center"/>
            </w:pPr>
          </w:p>
        </w:tc>
        <w:tc>
          <w:tcPr>
            <w:tcW w:w="279" w:type="dxa"/>
            <w:shd w:val="clear" w:color="auto" w:fill="FFFFFF" w:themeFill="background1"/>
          </w:tcPr>
          <w:p w14:paraId="0510AADF" w14:textId="1D96297D" w:rsidR="000C60C1" w:rsidRDefault="000C60C1" w:rsidP="000D6FD9">
            <w:pPr>
              <w:jc w:val="center"/>
            </w:pPr>
          </w:p>
        </w:tc>
        <w:tc>
          <w:tcPr>
            <w:tcW w:w="278" w:type="dxa"/>
            <w:shd w:val="clear" w:color="auto" w:fill="FFFFFF" w:themeFill="background1"/>
          </w:tcPr>
          <w:p w14:paraId="6B77D073" w14:textId="5432027C" w:rsidR="000C60C1" w:rsidRDefault="000C60C1" w:rsidP="000D6FD9">
            <w:pPr>
              <w:jc w:val="center"/>
            </w:pPr>
          </w:p>
        </w:tc>
        <w:tc>
          <w:tcPr>
            <w:tcW w:w="277" w:type="dxa"/>
            <w:shd w:val="clear" w:color="auto" w:fill="FFFFFF" w:themeFill="background1"/>
          </w:tcPr>
          <w:p w14:paraId="6E84C8C1" w14:textId="6BAC8332" w:rsidR="000C60C1" w:rsidRDefault="000C60C1" w:rsidP="000D6FD9">
            <w:pPr>
              <w:jc w:val="center"/>
            </w:pPr>
          </w:p>
        </w:tc>
        <w:tc>
          <w:tcPr>
            <w:tcW w:w="278" w:type="dxa"/>
            <w:shd w:val="clear" w:color="auto" w:fill="FFFFFF" w:themeFill="background1"/>
          </w:tcPr>
          <w:p w14:paraId="7716936A" w14:textId="076FEB8F" w:rsidR="000C60C1" w:rsidRDefault="000C60C1" w:rsidP="000D6FD9">
            <w:pPr>
              <w:jc w:val="center"/>
            </w:pPr>
          </w:p>
        </w:tc>
        <w:tc>
          <w:tcPr>
            <w:tcW w:w="277" w:type="dxa"/>
            <w:shd w:val="clear" w:color="auto" w:fill="FFFFFF" w:themeFill="background1"/>
          </w:tcPr>
          <w:p w14:paraId="38223ABA" w14:textId="35DD576E" w:rsidR="000C60C1" w:rsidRDefault="000C60C1" w:rsidP="000D6FD9">
            <w:pPr>
              <w:jc w:val="center"/>
            </w:pPr>
          </w:p>
        </w:tc>
        <w:tc>
          <w:tcPr>
            <w:tcW w:w="277" w:type="dxa"/>
            <w:shd w:val="clear" w:color="auto" w:fill="FFFFFF" w:themeFill="background1"/>
          </w:tcPr>
          <w:p w14:paraId="1433B6BB" w14:textId="580E40EB" w:rsidR="000C60C1" w:rsidRDefault="000C60C1" w:rsidP="000D6FD9">
            <w:pPr>
              <w:jc w:val="center"/>
            </w:pPr>
          </w:p>
        </w:tc>
        <w:tc>
          <w:tcPr>
            <w:tcW w:w="278" w:type="dxa"/>
            <w:shd w:val="clear" w:color="auto" w:fill="FFFFFF" w:themeFill="background1"/>
          </w:tcPr>
          <w:p w14:paraId="1EF5F083" w14:textId="0C5C9D61" w:rsidR="000C60C1" w:rsidRDefault="000C60C1" w:rsidP="000D6FD9">
            <w:pPr>
              <w:jc w:val="center"/>
            </w:pPr>
          </w:p>
        </w:tc>
        <w:tc>
          <w:tcPr>
            <w:tcW w:w="277" w:type="dxa"/>
            <w:shd w:val="clear" w:color="auto" w:fill="FFFFFF" w:themeFill="background1"/>
          </w:tcPr>
          <w:p w14:paraId="5C189D7E" w14:textId="41EBC11F" w:rsidR="000C60C1" w:rsidRDefault="000C60C1" w:rsidP="000D6FD9">
            <w:pPr>
              <w:jc w:val="center"/>
            </w:pPr>
          </w:p>
        </w:tc>
        <w:tc>
          <w:tcPr>
            <w:tcW w:w="278" w:type="dxa"/>
            <w:shd w:val="clear" w:color="auto" w:fill="FFFFFF" w:themeFill="background1"/>
          </w:tcPr>
          <w:p w14:paraId="375EC4B0" w14:textId="0DE91588" w:rsidR="000C60C1" w:rsidRDefault="000C60C1" w:rsidP="000D6FD9">
            <w:pPr>
              <w:jc w:val="center"/>
            </w:pPr>
          </w:p>
        </w:tc>
        <w:tc>
          <w:tcPr>
            <w:tcW w:w="277" w:type="dxa"/>
            <w:shd w:val="clear" w:color="auto" w:fill="FFFFFF" w:themeFill="background1"/>
          </w:tcPr>
          <w:p w14:paraId="49AC6C94" w14:textId="256AD138" w:rsidR="000C60C1" w:rsidRDefault="000C60C1" w:rsidP="000D6FD9">
            <w:pPr>
              <w:jc w:val="center"/>
            </w:pPr>
          </w:p>
        </w:tc>
        <w:tc>
          <w:tcPr>
            <w:tcW w:w="277" w:type="dxa"/>
            <w:shd w:val="clear" w:color="auto" w:fill="FFFFFF" w:themeFill="background1"/>
          </w:tcPr>
          <w:p w14:paraId="76CE3F08" w14:textId="304014CD" w:rsidR="000C60C1" w:rsidRDefault="000C60C1" w:rsidP="000D6FD9">
            <w:pPr>
              <w:jc w:val="center"/>
            </w:pPr>
          </w:p>
        </w:tc>
        <w:tc>
          <w:tcPr>
            <w:tcW w:w="278" w:type="dxa"/>
            <w:shd w:val="clear" w:color="auto" w:fill="FFFFFF" w:themeFill="background1"/>
          </w:tcPr>
          <w:p w14:paraId="61550ADE" w14:textId="39DB61B4" w:rsidR="000C60C1" w:rsidRDefault="000C60C1" w:rsidP="000D6FD9">
            <w:pPr>
              <w:jc w:val="center"/>
            </w:pPr>
          </w:p>
        </w:tc>
        <w:tc>
          <w:tcPr>
            <w:tcW w:w="277" w:type="dxa"/>
            <w:shd w:val="clear" w:color="auto" w:fill="FFFFFF" w:themeFill="background1"/>
          </w:tcPr>
          <w:p w14:paraId="168ED552" w14:textId="3108CE34" w:rsidR="000C60C1" w:rsidRDefault="000C60C1" w:rsidP="000D6FD9">
            <w:pPr>
              <w:jc w:val="center"/>
            </w:pPr>
          </w:p>
        </w:tc>
        <w:tc>
          <w:tcPr>
            <w:tcW w:w="277" w:type="dxa"/>
            <w:shd w:val="clear" w:color="auto" w:fill="FFFFFF" w:themeFill="background1"/>
          </w:tcPr>
          <w:p w14:paraId="009A6922" w14:textId="10F563F8" w:rsidR="000C60C1" w:rsidRDefault="000C60C1" w:rsidP="000D6FD9">
            <w:pPr>
              <w:jc w:val="center"/>
            </w:pPr>
          </w:p>
        </w:tc>
        <w:tc>
          <w:tcPr>
            <w:tcW w:w="278" w:type="dxa"/>
            <w:shd w:val="clear" w:color="auto" w:fill="FFFFFF" w:themeFill="background1"/>
          </w:tcPr>
          <w:p w14:paraId="3EBFF5A0" w14:textId="28D86708" w:rsidR="000C60C1" w:rsidRDefault="000C60C1" w:rsidP="000D6FD9">
            <w:pPr>
              <w:jc w:val="center"/>
            </w:pPr>
          </w:p>
        </w:tc>
        <w:tc>
          <w:tcPr>
            <w:tcW w:w="277" w:type="dxa"/>
            <w:shd w:val="clear" w:color="auto" w:fill="FFFFFF" w:themeFill="background1"/>
          </w:tcPr>
          <w:p w14:paraId="653EBE69" w14:textId="7A339B44" w:rsidR="000C60C1" w:rsidRDefault="000C60C1" w:rsidP="000D6FD9">
            <w:pPr>
              <w:jc w:val="center"/>
            </w:pPr>
          </w:p>
        </w:tc>
        <w:tc>
          <w:tcPr>
            <w:tcW w:w="277" w:type="dxa"/>
            <w:shd w:val="clear" w:color="auto" w:fill="FFFFFF" w:themeFill="background1"/>
          </w:tcPr>
          <w:p w14:paraId="331BABCB" w14:textId="6C0E432A" w:rsidR="000C60C1" w:rsidRDefault="000C60C1" w:rsidP="000D6FD9">
            <w:pPr>
              <w:jc w:val="center"/>
            </w:pPr>
          </w:p>
        </w:tc>
        <w:tc>
          <w:tcPr>
            <w:tcW w:w="278" w:type="dxa"/>
            <w:shd w:val="clear" w:color="auto" w:fill="FFFFFF" w:themeFill="background1"/>
          </w:tcPr>
          <w:p w14:paraId="479A68EE" w14:textId="563C8D86" w:rsidR="000C60C1" w:rsidRDefault="000C60C1" w:rsidP="000D6FD9">
            <w:pPr>
              <w:jc w:val="center"/>
            </w:pPr>
          </w:p>
        </w:tc>
        <w:tc>
          <w:tcPr>
            <w:tcW w:w="277" w:type="dxa"/>
          </w:tcPr>
          <w:p w14:paraId="09B858AB" w14:textId="24E3E7B3" w:rsidR="000C60C1" w:rsidRDefault="000C60C1" w:rsidP="000D6FD9">
            <w:pPr>
              <w:jc w:val="center"/>
            </w:pPr>
          </w:p>
        </w:tc>
        <w:tc>
          <w:tcPr>
            <w:tcW w:w="278" w:type="dxa"/>
          </w:tcPr>
          <w:p w14:paraId="2536127E" w14:textId="1862E47A" w:rsidR="000C60C1" w:rsidRDefault="000C60C1" w:rsidP="000D6FD9">
            <w:pPr>
              <w:jc w:val="center"/>
            </w:pPr>
          </w:p>
        </w:tc>
      </w:tr>
      <w:tr w:rsidR="001305B9" w:rsidRPr="001973AA" w14:paraId="2A13E06C" w14:textId="77777777" w:rsidTr="00B26086">
        <w:trPr>
          <w:trHeight w:val="544"/>
          <w:jc w:val="center"/>
        </w:trPr>
        <w:tc>
          <w:tcPr>
            <w:tcW w:w="10452" w:type="dxa"/>
            <w:gridSpan w:val="27"/>
          </w:tcPr>
          <w:p w14:paraId="26D73B8A" w14:textId="226B07C3" w:rsidR="003735D2" w:rsidRPr="00B021C8" w:rsidRDefault="00B226E5" w:rsidP="00B226E5">
            <w:pPr>
              <w:shd w:val="clear" w:color="auto" w:fill="FFFFFF" w:themeFill="background1"/>
              <w:jc w:val="both"/>
              <w:rPr>
                <w:rFonts w:cstheme="minorHAnsi"/>
                <w:i/>
                <w:color w:val="000000" w:themeColor="text1"/>
                <w:sz w:val="18"/>
                <w:szCs w:val="20"/>
                <w:u w:val="single"/>
                <w:shd w:val="clear" w:color="auto" w:fill="F2F2F2" w:themeFill="background1" w:themeFillShade="F2"/>
              </w:rPr>
            </w:pPr>
            <w:r>
              <w:rPr>
                <w:b/>
              </w:rPr>
              <w:t xml:space="preserve">İBAN numarasının öğrencinin KENDİ ADINA olması gerekmektedir. </w:t>
            </w:r>
          </w:p>
        </w:tc>
      </w:tr>
      <w:tr w:rsidR="000D0C0A" w:rsidRPr="001973AA" w14:paraId="4BA9C9BA" w14:textId="77777777" w:rsidTr="00B26086">
        <w:trPr>
          <w:trHeight w:val="2373"/>
          <w:jc w:val="center"/>
        </w:trPr>
        <w:tc>
          <w:tcPr>
            <w:tcW w:w="10452" w:type="dxa"/>
            <w:gridSpan w:val="27"/>
          </w:tcPr>
          <w:p w14:paraId="08BD8BED" w14:textId="45429FE0" w:rsidR="007A7221" w:rsidRPr="003735D2" w:rsidRDefault="007A7221" w:rsidP="00B021C8">
            <w:pPr>
              <w:shd w:val="clear" w:color="auto" w:fill="FFFFFF" w:themeFill="background1"/>
              <w:spacing w:line="276" w:lineRule="auto"/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</w:pPr>
            <w:proofErr w:type="gramStart"/>
            <w:r w:rsidRPr="003735D2"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Açıklama :</w:t>
            </w:r>
            <w:proofErr w:type="gramEnd"/>
          </w:p>
          <w:p w14:paraId="6081E116" w14:textId="6CA5AFAC" w:rsidR="00601A23" w:rsidRPr="003735D2" w:rsidRDefault="00601A23" w:rsidP="00601A23">
            <w:pPr>
              <w:pStyle w:val="ListeParagraf"/>
              <w:numPr>
                <w:ilvl w:val="0"/>
                <w:numId w:val="13"/>
              </w:numPr>
              <w:shd w:val="clear" w:color="auto" w:fill="FFFFFF" w:themeFill="background1"/>
              <w:ind w:left="306" w:hanging="284"/>
              <w:jc w:val="both"/>
              <w:rPr>
                <w:rFonts w:cstheme="minorHAnsi"/>
                <w:b/>
                <w:i/>
                <w:color w:val="000000" w:themeColor="text1"/>
                <w:sz w:val="18"/>
                <w:szCs w:val="20"/>
                <w:u w:val="single"/>
                <w:shd w:val="clear" w:color="auto" w:fill="F2F2F2" w:themeFill="background1" w:themeFillShade="F2"/>
              </w:rPr>
            </w:pPr>
            <w:r w:rsidRPr="003735D2"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 xml:space="preserve">Bu form, öğrenci tarafından doldurulup </w:t>
            </w:r>
            <w:proofErr w:type="gramStart"/>
            <w:r w:rsidRPr="003735D2"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imzalandıktan</w:t>
            </w:r>
            <w:r w:rsidR="00CA1355"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 xml:space="preserve"> </w:t>
            </w:r>
            <w:r w:rsidRPr="003735D2"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 xml:space="preserve"> sonra</w:t>
            </w:r>
            <w:proofErr w:type="gramEnd"/>
            <w:r w:rsidR="00CA1355"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 xml:space="preserve"> ekleri ile birlikte </w:t>
            </w:r>
            <w:r w:rsidRPr="003735D2"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 xml:space="preserve"> </w:t>
            </w:r>
            <w:hyperlink r:id="rId9" w:history="1">
              <w:r w:rsidR="00501440" w:rsidRPr="009D2154">
                <w:rPr>
                  <w:rStyle w:val="Kpr"/>
                  <w:rFonts w:cstheme="minorHAnsi"/>
                  <w:b/>
                  <w:i/>
                  <w:sz w:val="20"/>
                  <w:szCs w:val="20"/>
                  <w:shd w:val="clear" w:color="auto" w:fill="F2F2F2" w:themeFill="background1" w:themeFillShade="F2"/>
                </w:rPr>
                <w:t>sagbil@selcuk.edu.tr/posta/şahsen</w:t>
              </w:r>
            </w:hyperlink>
            <w:r w:rsidR="00501440">
              <w:rPr>
                <w:rFonts w:cstheme="minorHAnsi"/>
                <w:b/>
                <w:i/>
                <w:sz w:val="20"/>
                <w:szCs w:val="20"/>
                <w:shd w:val="clear" w:color="auto" w:fill="F2F2F2" w:themeFill="background1" w:themeFillShade="F2"/>
              </w:rPr>
              <w:t xml:space="preserve"> başvuru yollarından herh</w:t>
            </w:r>
            <w:r w:rsidR="00B26086">
              <w:rPr>
                <w:rFonts w:cstheme="minorHAnsi"/>
                <w:b/>
                <w:i/>
                <w:sz w:val="20"/>
                <w:szCs w:val="20"/>
                <w:shd w:val="clear" w:color="auto" w:fill="F2F2F2" w:themeFill="background1" w:themeFillShade="F2"/>
              </w:rPr>
              <w:t>angi birisi ile gönderilebilir.</w:t>
            </w:r>
          </w:p>
          <w:p w14:paraId="5FB55C7B" w14:textId="4EE7CA2F" w:rsidR="00B226E5" w:rsidRPr="003735D2" w:rsidRDefault="00501440" w:rsidP="00501440">
            <w:pPr>
              <w:pStyle w:val="ListeParagraf"/>
              <w:numPr>
                <w:ilvl w:val="0"/>
                <w:numId w:val="13"/>
              </w:numPr>
              <w:shd w:val="clear" w:color="auto" w:fill="FFFFFF" w:themeFill="background1"/>
              <w:ind w:left="306" w:hanging="284"/>
              <w:jc w:val="both"/>
              <w:rPr>
                <w:rFonts w:cstheme="minorHAnsi"/>
                <w:b/>
                <w:i/>
                <w:color w:val="000000" w:themeColor="text1"/>
                <w:sz w:val="18"/>
                <w:szCs w:val="20"/>
                <w:u w:val="single"/>
                <w:shd w:val="clear" w:color="auto" w:fill="F2F2F2" w:themeFill="background1" w:themeFillShade="F2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 xml:space="preserve">Dilekçeye </w:t>
            </w:r>
            <w:proofErr w:type="gramStart"/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 xml:space="preserve">öğrenci </w:t>
            </w:r>
            <w:r w:rsidR="00B226E5"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 xml:space="preserve"> kendisi</w:t>
            </w:r>
            <w:proofErr w:type="gramEnd"/>
            <w:r w:rsidR="00B226E5"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 xml:space="preserve"> deprem bölgesinde ikamet ediyor ise sadece ikamet belgesi, ailesi deprem bölgesinde ikamet ediyor ise </w:t>
            </w: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 xml:space="preserve"> ikametgah belgesine ek olarak nüfus kayıt örneği de eklenmelidir. </w:t>
            </w:r>
          </w:p>
        </w:tc>
      </w:tr>
    </w:tbl>
    <w:p w14:paraId="27A7FF86" w14:textId="7302896C" w:rsidR="00026DDB" w:rsidRDefault="00026DDB" w:rsidP="00026DDB">
      <w:pPr>
        <w:shd w:val="clear" w:color="auto" w:fill="FFFFFF" w:themeFill="background1"/>
        <w:spacing w:after="0"/>
      </w:pPr>
    </w:p>
    <w:p w14:paraId="435EFAF5" w14:textId="2DCE5342" w:rsidR="00026DDB" w:rsidRDefault="00026DDB" w:rsidP="00026DDB">
      <w:pPr>
        <w:shd w:val="clear" w:color="auto" w:fill="FFFFFF" w:themeFill="background1"/>
        <w:spacing w:after="0"/>
      </w:pPr>
    </w:p>
    <w:p w14:paraId="5F5CE50A" w14:textId="77777777" w:rsidR="00026DDB" w:rsidRDefault="00026DDB" w:rsidP="00026DDB">
      <w:pPr>
        <w:shd w:val="clear" w:color="auto" w:fill="FFFFFF" w:themeFill="background1"/>
        <w:spacing w:after="0"/>
      </w:pPr>
    </w:p>
    <w:p w14:paraId="5F4A995C" w14:textId="77777777" w:rsidR="009A7631" w:rsidRDefault="009A7631" w:rsidP="009A7631">
      <w:pPr>
        <w:spacing w:after="0"/>
      </w:pPr>
    </w:p>
    <w:sectPr w:rsidR="009A7631" w:rsidSect="00AB34C3">
      <w:headerReference w:type="default" r:id="rId10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770F2" w14:textId="77777777" w:rsidR="00250697" w:rsidRDefault="00250697" w:rsidP="00442AF8">
      <w:pPr>
        <w:spacing w:after="0" w:line="240" w:lineRule="auto"/>
      </w:pPr>
      <w:r>
        <w:separator/>
      </w:r>
    </w:p>
  </w:endnote>
  <w:endnote w:type="continuationSeparator" w:id="0">
    <w:p w14:paraId="0C961795" w14:textId="77777777" w:rsidR="00250697" w:rsidRDefault="00250697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D8A64" w14:textId="77777777" w:rsidR="00250697" w:rsidRDefault="00250697" w:rsidP="00442AF8">
      <w:pPr>
        <w:spacing w:after="0" w:line="240" w:lineRule="auto"/>
      </w:pPr>
      <w:r>
        <w:separator/>
      </w:r>
    </w:p>
  </w:footnote>
  <w:footnote w:type="continuationSeparator" w:id="0">
    <w:p w14:paraId="71A150D5" w14:textId="77777777" w:rsidR="00250697" w:rsidRDefault="00250697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BCF74" w14:textId="6A66FFB4" w:rsidR="00CD7005" w:rsidRDefault="001305B9">
    <w:pPr>
      <w:pStyle w:val="stBilgi"/>
      <w:rPr>
        <w:b/>
        <w:color w:val="000000" w:themeColor="text1"/>
      </w:rPr>
    </w:pPr>
    <w:r>
      <w:rPr>
        <w:b/>
        <w:color w:val="000000" w:themeColor="text1"/>
      </w:rPr>
      <w:t xml:space="preserve">FORM NO: </w:t>
    </w:r>
    <w:r w:rsidR="000A3491">
      <w:rPr>
        <w:b/>
        <w:color w:val="000000" w:themeColor="text1"/>
      </w:rPr>
      <w:t>DEPREMZEDE ÖĞRENCİLER İÇİN KATKI PAYI/ÖĞRENİM ÜCRETİ</w:t>
    </w:r>
    <w:r>
      <w:rPr>
        <w:b/>
        <w:color w:val="000000" w:themeColor="text1"/>
      </w:rPr>
      <w:t xml:space="preserve"> İADESİ TALEP FORMU</w:t>
    </w:r>
  </w:p>
  <w:p w14:paraId="0B98DA7F" w14:textId="4610BAD1" w:rsidR="00D83931" w:rsidRPr="00D34749" w:rsidRDefault="00D83931">
    <w:pPr>
      <w:pStyle w:val="stBilgi"/>
      <w:rPr>
        <w:b/>
        <w:color w:val="2F5496" w:themeColor="accent1" w:themeShade="BF"/>
      </w:rPr>
    </w:pP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8567E"/>
    <w:multiLevelType w:val="hybridMultilevel"/>
    <w:tmpl w:val="5D0864A6"/>
    <w:lvl w:ilvl="0" w:tplc="041F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6" w15:restartNumberingAfterBreak="0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3" w15:restartNumberingAfterBreak="0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4" w15:restartNumberingAfterBreak="0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0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0"/>
  </w:num>
  <w:num w:numId="10">
    <w:abstractNumId w:val="8"/>
  </w:num>
  <w:num w:numId="11">
    <w:abstractNumId w:val="6"/>
  </w:num>
  <w:num w:numId="12">
    <w:abstractNumId w:val="14"/>
  </w:num>
  <w:num w:numId="13">
    <w:abstractNumId w:val="9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26DDB"/>
    <w:rsid w:val="00027041"/>
    <w:rsid w:val="0004358A"/>
    <w:rsid w:val="0004420C"/>
    <w:rsid w:val="00046BE3"/>
    <w:rsid w:val="0005515B"/>
    <w:rsid w:val="000611A9"/>
    <w:rsid w:val="00065383"/>
    <w:rsid w:val="00065B36"/>
    <w:rsid w:val="00073E29"/>
    <w:rsid w:val="0008286F"/>
    <w:rsid w:val="000863A9"/>
    <w:rsid w:val="00092CDE"/>
    <w:rsid w:val="000A3491"/>
    <w:rsid w:val="000A4343"/>
    <w:rsid w:val="000A54DF"/>
    <w:rsid w:val="000C37C0"/>
    <w:rsid w:val="000C60C1"/>
    <w:rsid w:val="000D0C0A"/>
    <w:rsid w:val="000D6FD9"/>
    <w:rsid w:val="000E11FB"/>
    <w:rsid w:val="000E44D8"/>
    <w:rsid w:val="000F1428"/>
    <w:rsid w:val="00117574"/>
    <w:rsid w:val="001305B9"/>
    <w:rsid w:val="0013172C"/>
    <w:rsid w:val="001444CD"/>
    <w:rsid w:val="00153F46"/>
    <w:rsid w:val="001616F9"/>
    <w:rsid w:val="00174425"/>
    <w:rsid w:val="001801CA"/>
    <w:rsid w:val="001973AA"/>
    <w:rsid w:val="001D0A9B"/>
    <w:rsid w:val="001D4314"/>
    <w:rsid w:val="001D656C"/>
    <w:rsid w:val="001E7F22"/>
    <w:rsid w:val="001F3B6C"/>
    <w:rsid w:val="001F7685"/>
    <w:rsid w:val="00213FE7"/>
    <w:rsid w:val="00232A6B"/>
    <w:rsid w:val="00234768"/>
    <w:rsid w:val="0023729D"/>
    <w:rsid w:val="00250697"/>
    <w:rsid w:val="00252103"/>
    <w:rsid w:val="00261A10"/>
    <w:rsid w:val="0027145C"/>
    <w:rsid w:val="00282E25"/>
    <w:rsid w:val="00283F1E"/>
    <w:rsid w:val="002B0653"/>
    <w:rsid w:val="002C45AB"/>
    <w:rsid w:val="002D0578"/>
    <w:rsid w:val="002D0A96"/>
    <w:rsid w:val="002F1841"/>
    <w:rsid w:val="00315C79"/>
    <w:rsid w:val="00320405"/>
    <w:rsid w:val="003210F3"/>
    <w:rsid w:val="00321EF7"/>
    <w:rsid w:val="003248E6"/>
    <w:rsid w:val="00326344"/>
    <w:rsid w:val="003344C0"/>
    <w:rsid w:val="003504DC"/>
    <w:rsid w:val="003735D2"/>
    <w:rsid w:val="003772F1"/>
    <w:rsid w:val="003A066C"/>
    <w:rsid w:val="003A6459"/>
    <w:rsid w:val="003B1C15"/>
    <w:rsid w:val="003C0198"/>
    <w:rsid w:val="003C4A73"/>
    <w:rsid w:val="003C623A"/>
    <w:rsid w:val="003D3F92"/>
    <w:rsid w:val="003D4C8D"/>
    <w:rsid w:val="003F29B7"/>
    <w:rsid w:val="003F62B1"/>
    <w:rsid w:val="00414098"/>
    <w:rsid w:val="00420EAD"/>
    <w:rsid w:val="004216F0"/>
    <w:rsid w:val="004230E7"/>
    <w:rsid w:val="00430082"/>
    <w:rsid w:val="004410C4"/>
    <w:rsid w:val="00442AF8"/>
    <w:rsid w:val="004512BE"/>
    <w:rsid w:val="0046761E"/>
    <w:rsid w:val="0046779E"/>
    <w:rsid w:val="0047069F"/>
    <w:rsid w:val="00470982"/>
    <w:rsid w:val="00477D2A"/>
    <w:rsid w:val="00493BC7"/>
    <w:rsid w:val="00493D01"/>
    <w:rsid w:val="004B5562"/>
    <w:rsid w:val="004C7B57"/>
    <w:rsid w:val="004D3495"/>
    <w:rsid w:val="004E0277"/>
    <w:rsid w:val="004E5732"/>
    <w:rsid w:val="004F2F85"/>
    <w:rsid w:val="004F701E"/>
    <w:rsid w:val="00501440"/>
    <w:rsid w:val="00514631"/>
    <w:rsid w:val="00537C26"/>
    <w:rsid w:val="005460B7"/>
    <w:rsid w:val="00567B3A"/>
    <w:rsid w:val="0057577D"/>
    <w:rsid w:val="00580B6D"/>
    <w:rsid w:val="005A1F22"/>
    <w:rsid w:val="005C49F7"/>
    <w:rsid w:val="005D5820"/>
    <w:rsid w:val="005D6938"/>
    <w:rsid w:val="00601A23"/>
    <w:rsid w:val="00615DA6"/>
    <w:rsid w:val="0062171E"/>
    <w:rsid w:val="00627FBA"/>
    <w:rsid w:val="0063684B"/>
    <w:rsid w:val="00642554"/>
    <w:rsid w:val="0065386C"/>
    <w:rsid w:val="006547FE"/>
    <w:rsid w:val="00656682"/>
    <w:rsid w:val="00661531"/>
    <w:rsid w:val="00683FB1"/>
    <w:rsid w:val="0068758C"/>
    <w:rsid w:val="00691AAC"/>
    <w:rsid w:val="006A4CA1"/>
    <w:rsid w:val="006A65DA"/>
    <w:rsid w:val="006A6DE2"/>
    <w:rsid w:val="006C170F"/>
    <w:rsid w:val="006D3569"/>
    <w:rsid w:val="006D4630"/>
    <w:rsid w:val="006E2058"/>
    <w:rsid w:val="00703142"/>
    <w:rsid w:val="00732EA9"/>
    <w:rsid w:val="007426DA"/>
    <w:rsid w:val="007574EA"/>
    <w:rsid w:val="00760F30"/>
    <w:rsid w:val="0076545E"/>
    <w:rsid w:val="00765669"/>
    <w:rsid w:val="00777468"/>
    <w:rsid w:val="0078297D"/>
    <w:rsid w:val="0079499B"/>
    <w:rsid w:val="007A328C"/>
    <w:rsid w:val="007A7221"/>
    <w:rsid w:val="007D13EA"/>
    <w:rsid w:val="007F0819"/>
    <w:rsid w:val="008010A3"/>
    <w:rsid w:val="00821DFF"/>
    <w:rsid w:val="00833092"/>
    <w:rsid w:val="00851D9B"/>
    <w:rsid w:val="00854AF4"/>
    <w:rsid w:val="00863F17"/>
    <w:rsid w:val="00870D8A"/>
    <w:rsid w:val="00873EEF"/>
    <w:rsid w:val="00874B0B"/>
    <w:rsid w:val="008A0752"/>
    <w:rsid w:val="008A263E"/>
    <w:rsid w:val="008C59BE"/>
    <w:rsid w:val="008C6037"/>
    <w:rsid w:val="008D0D1F"/>
    <w:rsid w:val="00904DD2"/>
    <w:rsid w:val="00931F67"/>
    <w:rsid w:val="00933B9A"/>
    <w:rsid w:val="009529CF"/>
    <w:rsid w:val="009633DA"/>
    <w:rsid w:val="00964C4A"/>
    <w:rsid w:val="00972FFC"/>
    <w:rsid w:val="0098093F"/>
    <w:rsid w:val="00984F24"/>
    <w:rsid w:val="00985C31"/>
    <w:rsid w:val="009916D9"/>
    <w:rsid w:val="009959FD"/>
    <w:rsid w:val="009A7631"/>
    <w:rsid w:val="009B0C25"/>
    <w:rsid w:val="009B70EA"/>
    <w:rsid w:val="009C64CF"/>
    <w:rsid w:val="009D208C"/>
    <w:rsid w:val="009D430B"/>
    <w:rsid w:val="009D5920"/>
    <w:rsid w:val="009F61A9"/>
    <w:rsid w:val="00A17EB2"/>
    <w:rsid w:val="00A21E22"/>
    <w:rsid w:val="00A259FD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E0587"/>
    <w:rsid w:val="00AF04F4"/>
    <w:rsid w:val="00B021C8"/>
    <w:rsid w:val="00B05F6D"/>
    <w:rsid w:val="00B226E5"/>
    <w:rsid w:val="00B26086"/>
    <w:rsid w:val="00B352E5"/>
    <w:rsid w:val="00B42EBD"/>
    <w:rsid w:val="00B7573D"/>
    <w:rsid w:val="00B7780E"/>
    <w:rsid w:val="00B84B27"/>
    <w:rsid w:val="00B974B7"/>
    <w:rsid w:val="00BA32E2"/>
    <w:rsid w:val="00BD570E"/>
    <w:rsid w:val="00BE4F9C"/>
    <w:rsid w:val="00BE7298"/>
    <w:rsid w:val="00BF49D7"/>
    <w:rsid w:val="00C01A5D"/>
    <w:rsid w:val="00C02FDF"/>
    <w:rsid w:val="00C1467A"/>
    <w:rsid w:val="00C257C2"/>
    <w:rsid w:val="00C355DC"/>
    <w:rsid w:val="00C43890"/>
    <w:rsid w:val="00C53374"/>
    <w:rsid w:val="00C5492A"/>
    <w:rsid w:val="00C54C16"/>
    <w:rsid w:val="00C6352A"/>
    <w:rsid w:val="00C67217"/>
    <w:rsid w:val="00C75F4B"/>
    <w:rsid w:val="00C8182B"/>
    <w:rsid w:val="00C82E55"/>
    <w:rsid w:val="00C83E62"/>
    <w:rsid w:val="00C862E2"/>
    <w:rsid w:val="00CA1355"/>
    <w:rsid w:val="00CB66A8"/>
    <w:rsid w:val="00CB7CED"/>
    <w:rsid w:val="00CD7005"/>
    <w:rsid w:val="00CD753D"/>
    <w:rsid w:val="00D26133"/>
    <w:rsid w:val="00D33069"/>
    <w:rsid w:val="00D34749"/>
    <w:rsid w:val="00D46432"/>
    <w:rsid w:val="00D53A4E"/>
    <w:rsid w:val="00D55F19"/>
    <w:rsid w:val="00D610BF"/>
    <w:rsid w:val="00D728C3"/>
    <w:rsid w:val="00D76AE7"/>
    <w:rsid w:val="00D83931"/>
    <w:rsid w:val="00DC23DF"/>
    <w:rsid w:val="00DE23D0"/>
    <w:rsid w:val="00DE57B9"/>
    <w:rsid w:val="00E05F89"/>
    <w:rsid w:val="00E40EA8"/>
    <w:rsid w:val="00E507AE"/>
    <w:rsid w:val="00E50F6E"/>
    <w:rsid w:val="00E60020"/>
    <w:rsid w:val="00E8755A"/>
    <w:rsid w:val="00E910B7"/>
    <w:rsid w:val="00E93F38"/>
    <w:rsid w:val="00EA470F"/>
    <w:rsid w:val="00F0294A"/>
    <w:rsid w:val="00F057EB"/>
    <w:rsid w:val="00F13847"/>
    <w:rsid w:val="00F13AE7"/>
    <w:rsid w:val="00F4208B"/>
    <w:rsid w:val="00F6014B"/>
    <w:rsid w:val="00F73EFC"/>
    <w:rsid w:val="00F817B7"/>
    <w:rsid w:val="00F90D97"/>
    <w:rsid w:val="00FC5F5F"/>
    <w:rsid w:val="00FD4708"/>
    <w:rsid w:val="00FF280E"/>
    <w:rsid w:val="00FF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828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gbil@selcuk.edu.tr/posta/&#351;ahs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A70E01" w:rsidP="00A70E01">
          <w:pPr>
            <w:pStyle w:val="6B39D3EFC0AA4DDC8CEA00AD214A1843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A70E01" w:rsidP="00A70E01">
          <w:pPr>
            <w:pStyle w:val="E569B258442849E894E8D214F3E6A93F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6AD5910877E4CBCBA19045A21D861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4ED3D6-9D1D-4D94-98FD-F20C8D08F162}"/>
      </w:docPartPr>
      <w:docPartBody>
        <w:p w:rsidR="0089330E" w:rsidRDefault="00A70E01" w:rsidP="00A70E01">
          <w:pPr>
            <w:pStyle w:val="E6AD5910877E4CBCBA19045A21D861E01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51BD640BF2940EF875BB7080F5509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28848B-D6BE-43CE-9362-D62BB5B3C12B}"/>
      </w:docPartPr>
      <w:docPartBody>
        <w:p w:rsidR="00C121AF" w:rsidRDefault="0089330E" w:rsidP="0089330E">
          <w:pPr>
            <w:pStyle w:val="D51BD640BF2940EF875BB7080F550986"/>
          </w:pPr>
          <w:r w:rsidRPr="0081295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552320B0DFD47EC8F3A45ED4482BC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AA41D9-D50F-460E-8173-A9857CB1178C}"/>
      </w:docPartPr>
      <w:docPartBody>
        <w:p w:rsidR="001936A0" w:rsidRDefault="000A3552" w:rsidP="000A3552">
          <w:pPr>
            <w:pStyle w:val="C552320B0DFD47EC8F3A45ED4482BC0B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6"/>
    <w:rsid w:val="00052E32"/>
    <w:rsid w:val="000A3552"/>
    <w:rsid w:val="00111A46"/>
    <w:rsid w:val="00113687"/>
    <w:rsid w:val="0012029E"/>
    <w:rsid w:val="001936A0"/>
    <w:rsid w:val="00210E56"/>
    <w:rsid w:val="00232B74"/>
    <w:rsid w:val="00271688"/>
    <w:rsid w:val="00283DCC"/>
    <w:rsid w:val="002B2C99"/>
    <w:rsid w:val="002B6A78"/>
    <w:rsid w:val="00317966"/>
    <w:rsid w:val="0034255D"/>
    <w:rsid w:val="00391C44"/>
    <w:rsid w:val="003A161D"/>
    <w:rsid w:val="00407955"/>
    <w:rsid w:val="004538E9"/>
    <w:rsid w:val="004603A1"/>
    <w:rsid w:val="00487D68"/>
    <w:rsid w:val="00561364"/>
    <w:rsid w:val="00584E5E"/>
    <w:rsid w:val="005A1D40"/>
    <w:rsid w:val="006B0F59"/>
    <w:rsid w:val="00700B9F"/>
    <w:rsid w:val="00753E86"/>
    <w:rsid w:val="007800F5"/>
    <w:rsid w:val="007C4786"/>
    <w:rsid w:val="0089330E"/>
    <w:rsid w:val="00904799"/>
    <w:rsid w:val="00910C74"/>
    <w:rsid w:val="0091107F"/>
    <w:rsid w:val="009901AB"/>
    <w:rsid w:val="00A17409"/>
    <w:rsid w:val="00A229F7"/>
    <w:rsid w:val="00A25CBD"/>
    <w:rsid w:val="00A70E01"/>
    <w:rsid w:val="00A75B44"/>
    <w:rsid w:val="00AD7E8B"/>
    <w:rsid w:val="00B43053"/>
    <w:rsid w:val="00B51BF3"/>
    <w:rsid w:val="00BE1E96"/>
    <w:rsid w:val="00C01B53"/>
    <w:rsid w:val="00C049F9"/>
    <w:rsid w:val="00C10ECF"/>
    <w:rsid w:val="00C121AF"/>
    <w:rsid w:val="00C709F6"/>
    <w:rsid w:val="00C81534"/>
    <w:rsid w:val="00C838C7"/>
    <w:rsid w:val="00CF6992"/>
    <w:rsid w:val="00D7441D"/>
    <w:rsid w:val="00DB0A25"/>
    <w:rsid w:val="00DD1608"/>
    <w:rsid w:val="00DD4E0E"/>
    <w:rsid w:val="00E06FEB"/>
    <w:rsid w:val="00E97A4B"/>
    <w:rsid w:val="00ED6102"/>
    <w:rsid w:val="00EE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A3552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9F0133C211014791A4FB14C8190EE517">
    <w:name w:val="9F0133C211014791A4FB14C8190EE517"/>
    <w:rsid w:val="00A70E01"/>
  </w:style>
  <w:style w:type="paragraph" w:customStyle="1" w:styleId="EF84C299D96C4F02BD6888702B0CBD02">
    <w:name w:val="EF84C299D96C4F02BD6888702B0CBD02"/>
    <w:rsid w:val="00A70E01"/>
  </w:style>
  <w:style w:type="paragraph" w:customStyle="1" w:styleId="16446D2ED6DE4295B5CAF89F3DCEC3B0">
    <w:name w:val="16446D2ED6DE4295B5CAF89F3DCEC3B0"/>
    <w:rsid w:val="00A70E01"/>
  </w:style>
  <w:style w:type="paragraph" w:customStyle="1" w:styleId="CB6ADD81268D4B29908613ECE81C451C">
    <w:name w:val="CB6ADD81268D4B29908613ECE81C451C"/>
    <w:rsid w:val="00A70E01"/>
  </w:style>
  <w:style w:type="paragraph" w:customStyle="1" w:styleId="211FDBFEC90349D881BCA31CDFAD248A">
    <w:name w:val="211FDBFEC90349D881BCA31CDFAD248A"/>
    <w:rsid w:val="00A70E01"/>
  </w:style>
  <w:style w:type="paragraph" w:customStyle="1" w:styleId="2207A34CEC5E4BEB89B5FE4B2EA36D85">
    <w:name w:val="2207A34CEC5E4BEB89B5FE4B2EA36D85"/>
    <w:rsid w:val="00A70E01"/>
  </w:style>
  <w:style w:type="paragraph" w:customStyle="1" w:styleId="B0C8F8324D184303B4EBE7882E8E0B14">
    <w:name w:val="B0C8F8324D184303B4EBE7882E8E0B14"/>
    <w:rsid w:val="00A70E01"/>
  </w:style>
  <w:style w:type="paragraph" w:customStyle="1" w:styleId="2EB22D278C26455AB65086BBD38FEEE1">
    <w:name w:val="2EB22D278C26455AB65086BBD38FEEE1"/>
    <w:rsid w:val="00A70E01"/>
  </w:style>
  <w:style w:type="paragraph" w:customStyle="1" w:styleId="911E16082D6E4D878E0AB8F8F2C3F28F">
    <w:name w:val="911E16082D6E4D878E0AB8F8F2C3F28F"/>
    <w:rsid w:val="00A70E01"/>
  </w:style>
  <w:style w:type="paragraph" w:customStyle="1" w:styleId="E6AD5910877E4CBCBA19045A21D861E0">
    <w:name w:val="E6AD5910877E4CBCBA19045A21D861E0"/>
    <w:rsid w:val="00A70E01"/>
  </w:style>
  <w:style w:type="paragraph" w:customStyle="1" w:styleId="BCA81C028E854097B68662894DC14417">
    <w:name w:val="BCA81C028E854097B68662894DC14417"/>
    <w:rsid w:val="00A70E01"/>
  </w:style>
  <w:style w:type="paragraph" w:customStyle="1" w:styleId="931278BA3C5846E19ED4487CB2182A5C">
    <w:name w:val="931278BA3C5846E19ED4487CB2182A5C"/>
    <w:rsid w:val="00A70E01"/>
  </w:style>
  <w:style w:type="paragraph" w:customStyle="1" w:styleId="6B39D3EFC0AA4DDC8CEA00AD214A18438">
    <w:name w:val="6B39D3EFC0AA4DDC8CEA00AD214A18438"/>
    <w:rsid w:val="00A70E01"/>
    <w:rPr>
      <w:rFonts w:eastAsiaTheme="minorHAnsi"/>
      <w:lang w:eastAsia="en-US"/>
    </w:rPr>
  </w:style>
  <w:style w:type="paragraph" w:customStyle="1" w:styleId="09FBC4DC65EF43BFB2024C2492CB48478">
    <w:name w:val="09FBC4DC65EF43BFB2024C2492CB48478"/>
    <w:rsid w:val="00A70E01"/>
    <w:rPr>
      <w:rFonts w:eastAsiaTheme="minorHAnsi"/>
      <w:lang w:eastAsia="en-US"/>
    </w:rPr>
  </w:style>
  <w:style w:type="paragraph" w:customStyle="1" w:styleId="E569B258442849E894E8D214F3E6A93F8">
    <w:name w:val="E569B258442849E894E8D214F3E6A93F8"/>
    <w:rsid w:val="00A70E01"/>
    <w:rPr>
      <w:rFonts w:eastAsiaTheme="minorHAnsi"/>
      <w:lang w:eastAsia="en-US"/>
    </w:rPr>
  </w:style>
  <w:style w:type="paragraph" w:customStyle="1" w:styleId="E6AD5910877E4CBCBA19045A21D861E01">
    <w:name w:val="E6AD5910877E4CBCBA19045A21D861E01"/>
    <w:rsid w:val="00A70E01"/>
    <w:rPr>
      <w:rFonts w:eastAsiaTheme="minorHAnsi"/>
      <w:lang w:eastAsia="en-US"/>
    </w:rPr>
  </w:style>
  <w:style w:type="paragraph" w:customStyle="1" w:styleId="BCA81C028E854097B68662894DC144171">
    <w:name w:val="BCA81C028E854097B68662894DC144171"/>
    <w:rsid w:val="00A70E01"/>
    <w:rPr>
      <w:rFonts w:eastAsiaTheme="minorHAnsi"/>
      <w:lang w:eastAsia="en-US"/>
    </w:rPr>
  </w:style>
  <w:style w:type="paragraph" w:customStyle="1" w:styleId="931278BA3C5846E19ED4487CB2182A5C1">
    <w:name w:val="931278BA3C5846E19ED4487CB2182A5C1"/>
    <w:rsid w:val="00A70E01"/>
    <w:rPr>
      <w:rFonts w:eastAsiaTheme="minorHAnsi"/>
      <w:lang w:eastAsia="en-US"/>
    </w:rPr>
  </w:style>
  <w:style w:type="paragraph" w:customStyle="1" w:styleId="F925D2E4280E455BAFDC5B69B185D7AD1">
    <w:name w:val="F925D2E4280E455BAFDC5B69B185D7AD1"/>
    <w:rsid w:val="00A70E01"/>
    <w:rPr>
      <w:rFonts w:eastAsiaTheme="minorHAnsi"/>
      <w:lang w:eastAsia="en-US"/>
    </w:rPr>
  </w:style>
  <w:style w:type="paragraph" w:customStyle="1" w:styleId="EE76FB0AEA9C41949F6085A5370A5015">
    <w:name w:val="EE76FB0AEA9C41949F6085A5370A5015"/>
    <w:rsid w:val="00A70E01"/>
    <w:rPr>
      <w:rFonts w:eastAsiaTheme="minorHAnsi"/>
      <w:lang w:eastAsia="en-US"/>
    </w:rPr>
  </w:style>
  <w:style w:type="paragraph" w:customStyle="1" w:styleId="EAEF86A2701249DCB13CD09334145A071">
    <w:name w:val="EAEF86A2701249DCB13CD09334145A071"/>
    <w:rsid w:val="00A70E01"/>
    <w:rPr>
      <w:rFonts w:eastAsiaTheme="minorHAnsi"/>
      <w:lang w:eastAsia="en-US"/>
    </w:rPr>
  </w:style>
  <w:style w:type="paragraph" w:customStyle="1" w:styleId="2CBFBFFECFEB467BB9A91A5B374C822B">
    <w:name w:val="2CBFBFFECFEB467BB9A91A5B374C822B"/>
    <w:rsid w:val="00A70E01"/>
    <w:rPr>
      <w:rFonts w:eastAsiaTheme="minorHAnsi"/>
      <w:lang w:eastAsia="en-US"/>
    </w:rPr>
  </w:style>
  <w:style w:type="paragraph" w:customStyle="1" w:styleId="358EB0AFD3074E0992F6FC928C5EB45A">
    <w:name w:val="358EB0AFD3074E0992F6FC928C5EB45A"/>
    <w:rsid w:val="00A70E01"/>
    <w:rPr>
      <w:rFonts w:eastAsiaTheme="minorHAnsi"/>
      <w:lang w:eastAsia="en-US"/>
    </w:rPr>
  </w:style>
  <w:style w:type="paragraph" w:customStyle="1" w:styleId="539A1734804E4E349E94ABC1B5767446">
    <w:name w:val="539A1734804E4E349E94ABC1B5767446"/>
    <w:rsid w:val="00A70E01"/>
    <w:rPr>
      <w:rFonts w:eastAsiaTheme="minorHAnsi"/>
      <w:lang w:eastAsia="en-US"/>
    </w:rPr>
  </w:style>
  <w:style w:type="paragraph" w:customStyle="1" w:styleId="184098A17A0D43158FBED566265A03FD1">
    <w:name w:val="184098A17A0D43158FBED566265A03FD1"/>
    <w:rsid w:val="00A70E01"/>
    <w:rPr>
      <w:rFonts w:eastAsiaTheme="minorHAnsi"/>
      <w:lang w:eastAsia="en-US"/>
    </w:rPr>
  </w:style>
  <w:style w:type="paragraph" w:customStyle="1" w:styleId="C01E030BBD994A4689BDAEBCE396D37F1">
    <w:name w:val="C01E030BBD994A4689BDAEBCE396D37F1"/>
    <w:rsid w:val="00A70E01"/>
    <w:rPr>
      <w:rFonts w:eastAsiaTheme="minorHAnsi"/>
      <w:lang w:eastAsia="en-US"/>
    </w:rPr>
  </w:style>
  <w:style w:type="paragraph" w:customStyle="1" w:styleId="4ECB16F57D9943CC8D20E35FDB1B96091">
    <w:name w:val="4ECB16F57D9943CC8D20E35FDB1B96091"/>
    <w:rsid w:val="00A70E01"/>
    <w:rPr>
      <w:rFonts w:eastAsiaTheme="minorHAnsi"/>
      <w:lang w:eastAsia="en-US"/>
    </w:rPr>
  </w:style>
  <w:style w:type="paragraph" w:customStyle="1" w:styleId="962DFD815E6E48A18DEEE689D77408F2">
    <w:name w:val="962DFD815E6E48A18DEEE689D77408F2"/>
    <w:rsid w:val="00A70E01"/>
    <w:rPr>
      <w:rFonts w:eastAsiaTheme="minorHAnsi"/>
      <w:lang w:eastAsia="en-US"/>
    </w:rPr>
  </w:style>
  <w:style w:type="paragraph" w:customStyle="1" w:styleId="D098BC72D5864D62A79F689AB1E24B56">
    <w:name w:val="D098BC72D5864D62A79F689AB1E24B56"/>
    <w:rsid w:val="00A70E01"/>
    <w:rPr>
      <w:rFonts w:eastAsiaTheme="minorHAnsi"/>
      <w:lang w:eastAsia="en-US"/>
    </w:rPr>
  </w:style>
  <w:style w:type="paragraph" w:customStyle="1" w:styleId="5249389E1455431FB11D2D4C0B74A460">
    <w:name w:val="5249389E1455431FB11D2D4C0B74A460"/>
    <w:rsid w:val="00A70E01"/>
    <w:rPr>
      <w:rFonts w:eastAsiaTheme="minorHAnsi"/>
      <w:lang w:eastAsia="en-US"/>
    </w:rPr>
  </w:style>
  <w:style w:type="paragraph" w:customStyle="1" w:styleId="C7E3BA5169814515AC89F1A122DD5B21">
    <w:name w:val="C7E3BA5169814515AC89F1A122DD5B21"/>
    <w:rsid w:val="00A70E01"/>
    <w:rPr>
      <w:rFonts w:eastAsiaTheme="minorHAnsi"/>
      <w:lang w:eastAsia="en-US"/>
    </w:rPr>
  </w:style>
  <w:style w:type="paragraph" w:customStyle="1" w:styleId="5592D3F3F71A4A9BBF0F98590C273B46">
    <w:name w:val="5592D3F3F71A4A9BBF0F98590C273B46"/>
    <w:rsid w:val="00A70E01"/>
    <w:rPr>
      <w:rFonts w:eastAsiaTheme="minorHAnsi"/>
      <w:lang w:eastAsia="en-US"/>
    </w:rPr>
  </w:style>
  <w:style w:type="paragraph" w:customStyle="1" w:styleId="E5CD5D2672AA4D99A1F7F760D2B07206">
    <w:name w:val="E5CD5D2672AA4D99A1F7F760D2B07206"/>
    <w:rsid w:val="00A70E01"/>
    <w:rPr>
      <w:rFonts w:eastAsiaTheme="minorHAnsi"/>
      <w:lang w:eastAsia="en-US"/>
    </w:rPr>
  </w:style>
  <w:style w:type="paragraph" w:customStyle="1" w:styleId="BE9281C72890477B87604F1FA3DA1CE3">
    <w:name w:val="BE9281C72890477B87604F1FA3DA1CE3"/>
    <w:rsid w:val="00A70E01"/>
    <w:rPr>
      <w:rFonts w:eastAsiaTheme="minorHAnsi"/>
      <w:lang w:eastAsia="en-US"/>
    </w:rPr>
  </w:style>
  <w:style w:type="paragraph" w:customStyle="1" w:styleId="6EF3F1788F944FDC86C88F366743FE58">
    <w:name w:val="6EF3F1788F944FDC86C88F366743FE58"/>
    <w:rsid w:val="00A70E01"/>
  </w:style>
  <w:style w:type="paragraph" w:customStyle="1" w:styleId="2CFDCDBEF8B04F71A81F9704E8B48450">
    <w:name w:val="2CFDCDBEF8B04F71A81F9704E8B48450"/>
    <w:rsid w:val="00A70E01"/>
  </w:style>
  <w:style w:type="paragraph" w:customStyle="1" w:styleId="E9FF145C8376445FAE1EB06E031692CB">
    <w:name w:val="E9FF145C8376445FAE1EB06E031692CB"/>
    <w:rsid w:val="00A70E01"/>
  </w:style>
  <w:style w:type="paragraph" w:customStyle="1" w:styleId="A7756DC3C2DF4A578C18606457978E46">
    <w:name w:val="A7756DC3C2DF4A578C18606457978E46"/>
    <w:rsid w:val="00A70E01"/>
  </w:style>
  <w:style w:type="paragraph" w:customStyle="1" w:styleId="F7CF52019F014628BB8CFCFE72DEBE38">
    <w:name w:val="F7CF52019F014628BB8CFCFE72DEBE38"/>
    <w:rsid w:val="00A70E01"/>
  </w:style>
  <w:style w:type="paragraph" w:customStyle="1" w:styleId="4473110B4A0745A4B861F6EEEFA498E3">
    <w:name w:val="4473110B4A0745A4B861F6EEEFA498E3"/>
    <w:rsid w:val="00A70E01"/>
  </w:style>
  <w:style w:type="paragraph" w:customStyle="1" w:styleId="76FE62C6EF1A493780AC16594A45FB02">
    <w:name w:val="76FE62C6EF1A493780AC16594A45FB02"/>
    <w:rsid w:val="00A70E01"/>
  </w:style>
  <w:style w:type="paragraph" w:customStyle="1" w:styleId="55ED47864AA148538C10C2494F042EF8">
    <w:name w:val="55ED47864AA148538C10C2494F042EF8"/>
    <w:rsid w:val="00A70E01"/>
  </w:style>
  <w:style w:type="paragraph" w:customStyle="1" w:styleId="BDCA0084EFFC4B12881C2FCD90389D7E">
    <w:name w:val="BDCA0084EFFC4B12881C2FCD90389D7E"/>
    <w:rsid w:val="00A70E01"/>
  </w:style>
  <w:style w:type="paragraph" w:customStyle="1" w:styleId="53C9EABB0AB547BC8A966186FA412B20">
    <w:name w:val="53C9EABB0AB547BC8A966186FA412B20"/>
    <w:rsid w:val="00A70E01"/>
  </w:style>
  <w:style w:type="paragraph" w:customStyle="1" w:styleId="0D864CD082A4474B8053C06A824C6D6B">
    <w:name w:val="0D864CD082A4474B8053C06A824C6D6B"/>
    <w:rsid w:val="00A70E01"/>
  </w:style>
  <w:style w:type="paragraph" w:customStyle="1" w:styleId="2EA475B1A7E146D4A6BD2162237A299D">
    <w:name w:val="2EA475B1A7E146D4A6BD2162237A299D"/>
    <w:rsid w:val="00A70E01"/>
  </w:style>
  <w:style w:type="paragraph" w:customStyle="1" w:styleId="867EF388966B46ECB0CFFB7D21E0D639">
    <w:name w:val="867EF388966B46ECB0CFFB7D21E0D639"/>
    <w:rsid w:val="00A70E01"/>
  </w:style>
  <w:style w:type="paragraph" w:customStyle="1" w:styleId="84DED0DE0E95463F8D649F1CDCCD0CFE">
    <w:name w:val="84DED0DE0E95463F8D649F1CDCCD0CFE"/>
    <w:rsid w:val="00A70E01"/>
  </w:style>
  <w:style w:type="paragraph" w:customStyle="1" w:styleId="8905DC313E8A4E1BB5A79FAB32E5E575">
    <w:name w:val="8905DC313E8A4E1BB5A79FAB32E5E575"/>
    <w:rsid w:val="00A70E01"/>
  </w:style>
  <w:style w:type="paragraph" w:customStyle="1" w:styleId="21AA486F73094152BD7E3F4A481246FD">
    <w:name w:val="21AA486F73094152BD7E3F4A481246FD"/>
    <w:rsid w:val="00A70E01"/>
  </w:style>
  <w:style w:type="paragraph" w:customStyle="1" w:styleId="454D6C0036EF485DB7C9DC23A7859D6C">
    <w:name w:val="454D6C0036EF485DB7C9DC23A7859D6C"/>
    <w:rsid w:val="00A70E01"/>
  </w:style>
  <w:style w:type="paragraph" w:customStyle="1" w:styleId="6A12B6492CBF47449A64C6E397582E2D">
    <w:name w:val="6A12B6492CBF47449A64C6E397582E2D"/>
    <w:rsid w:val="00A70E01"/>
  </w:style>
  <w:style w:type="paragraph" w:customStyle="1" w:styleId="3D8202A4EDA54A7088875A96D36B95BA">
    <w:name w:val="3D8202A4EDA54A7088875A96D36B95BA"/>
    <w:rsid w:val="00A70E01"/>
  </w:style>
  <w:style w:type="paragraph" w:customStyle="1" w:styleId="1AD91E63B6DB4CB78128805A138943FD">
    <w:name w:val="1AD91E63B6DB4CB78128805A138943FD"/>
    <w:rsid w:val="00A70E01"/>
  </w:style>
  <w:style w:type="paragraph" w:customStyle="1" w:styleId="73F599606BC54035AB44EAFAEBBB8A47">
    <w:name w:val="73F599606BC54035AB44EAFAEBBB8A47"/>
    <w:rsid w:val="00A70E01"/>
  </w:style>
  <w:style w:type="paragraph" w:customStyle="1" w:styleId="D0B9108E020A4090941FC4263B5F42AF">
    <w:name w:val="D0B9108E020A4090941FC4263B5F42AF"/>
    <w:rsid w:val="00A70E01"/>
  </w:style>
  <w:style w:type="paragraph" w:customStyle="1" w:styleId="4D789159B8884F17AAA35FCAFC579287">
    <w:name w:val="4D789159B8884F17AAA35FCAFC579287"/>
    <w:rsid w:val="00A70E01"/>
  </w:style>
  <w:style w:type="paragraph" w:customStyle="1" w:styleId="AD04EE046EBA49C4B6C53F1AE7937F99">
    <w:name w:val="AD04EE046EBA49C4B6C53F1AE7937F99"/>
    <w:rsid w:val="00A70E01"/>
  </w:style>
  <w:style w:type="paragraph" w:customStyle="1" w:styleId="04FD24C0788449B4BFF4972C6364F799">
    <w:name w:val="04FD24C0788449B4BFF4972C6364F799"/>
    <w:rsid w:val="00A70E01"/>
  </w:style>
  <w:style w:type="paragraph" w:customStyle="1" w:styleId="3D930CD087794FBDBE49C06C1AD821F1">
    <w:name w:val="3D930CD087794FBDBE49C06C1AD821F1"/>
    <w:rsid w:val="00A70E01"/>
  </w:style>
  <w:style w:type="paragraph" w:customStyle="1" w:styleId="C4245087645B43C3B98A084D4995A6AD">
    <w:name w:val="C4245087645B43C3B98A084D4995A6AD"/>
    <w:rsid w:val="00A70E01"/>
  </w:style>
  <w:style w:type="paragraph" w:customStyle="1" w:styleId="5ED7CD596B7A417AB0F7757F20715E0E">
    <w:name w:val="5ED7CD596B7A417AB0F7757F20715E0E"/>
    <w:rsid w:val="00A70E01"/>
  </w:style>
  <w:style w:type="paragraph" w:customStyle="1" w:styleId="64C1D20FD0394448904FF1181449B8AB">
    <w:name w:val="64C1D20FD0394448904FF1181449B8AB"/>
    <w:rsid w:val="00A70E01"/>
  </w:style>
  <w:style w:type="paragraph" w:customStyle="1" w:styleId="D6AB9CCC6B49436CA3DE6FEDE0F087CE">
    <w:name w:val="D6AB9CCC6B49436CA3DE6FEDE0F087CE"/>
    <w:rsid w:val="00A70E01"/>
  </w:style>
  <w:style w:type="paragraph" w:customStyle="1" w:styleId="207C4FC2A6FA410DA4FEECD2C248B4D8">
    <w:name w:val="207C4FC2A6FA410DA4FEECD2C248B4D8"/>
    <w:rsid w:val="00A70E01"/>
  </w:style>
  <w:style w:type="paragraph" w:customStyle="1" w:styleId="117611F8894C44AEAF9FD09A96368D84">
    <w:name w:val="117611F8894C44AEAF9FD09A96368D84"/>
    <w:rsid w:val="00A70E01"/>
  </w:style>
  <w:style w:type="paragraph" w:customStyle="1" w:styleId="0DC13B4A000E46EFA7DF1B0184D2A24A">
    <w:name w:val="0DC13B4A000E46EFA7DF1B0184D2A24A"/>
    <w:rsid w:val="00A70E01"/>
  </w:style>
  <w:style w:type="paragraph" w:customStyle="1" w:styleId="3419399F941B406EA49E8477EEA3BDA2">
    <w:name w:val="3419399F941B406EA49E8477EEA3BDA2"/>
    <w:rsid w:val="00A70E01"/>
  </w:style>
  <w:style w:type="paragraph" w:customStyle="1" w:styleId="E54461CF1EEE4B9FB61A08F44CECE497">
    <w:name w:val="E54461CF1EEE4B9FB61A08F44CECE497"/>
    <w:rsid w:val="00A70E01"/>
  </w:style>
  <w:style w:type="paragraph" w:customStyle="1" w:styleId="9A73087F02AB43B8AD1149C72503F24D">
    <w:name w:val="9A73087F02AB43B8AD1149C72503F24D"/>
    <w:rsid w:val="00A70E01"/>
  </w:style>
  <w:style w:type="paragraph" w:customStyle="1" w:styleId="48C48A343CF64A24B596A73739940AA4">
    <w:name w:val="48C48A343CF64A24B596A73739940AA4"/>
    <w:rsid w:val="00A70E01"/>
  </w:style>
  <w:style w:type="paragraph" w:customStyle="1" w:styleId="55970974C4FF49978E755B1B68C0C36A">
    <w:name w:val="55970974C4FF49978E755B1B68C0C36A"/>
    <w:rsid w:val="00A70E01"/>
  </w:style>
  <w:style w:type="paragraph" w:customStyle="1" w:styleId="1FF55D58382E413086E66E2399552496">
    <w:name w:val="1FF55D58382E413086E66E2399552496"/>
    <w:rsid w:val="00A70E01"/>
  </w:style>
  <w:style w:type="paragraph" w:customStyle="1" w:styleId="4A92F126C1FE442182D99318A581873C">
    <w:name w:val="4A92F126C1FE442182D99318A581873C"/>
    <w:rsid w:val="00A70E01"/>
  </w:style>
  <w:style w:type="paragraph" w:customStyle="1" w:styleId="F891CA7982604FB2A79BA4807B041902">
    <w:name w:val="F891CA7982604FB2A79BA4807B041902"/>
    <w:rsid w:val="00A70E01"/>
  </w:style>
  <w:style w:type="paragraph" w:customStyle="1" w:styleId="EF6B492E38D1412A98638B632028DA42">
    <w:name w:val="EF6B492E38D1412A98638B632028DA42"/>
    <w:rsid w:val="00A70E01"/>
  </w:style>
  <w:style w:type="paragraph" w:customStyle="1" w:styleId="D68DAA5F250E4398BFC795ACFBE93B65">
    <w:name w:val="D68DAA5F250E4398BFC795ACFBE93B65"/>
    <w:rsid w:val="00A70E01"/>
  </w:style>
  <w:style w:type="paragraph" w:customStyle="1" w:styleId="26B59450A8004E79A0742F4CFAD8318F">
    <w:name w:val="26B59450A8004E79A0742F4CFAD8318F"/>
    <w:rsid w:val="00A70E01"/>
  </w:style>
  <w:style w:type="paragraph" w:customStyle="1" w:styleId="5E3D683A4800444DB3C7896646BFF905">
    <w:name w:val="5E3D683A4800444DB3C7896646BFF905"/>
    <w:rsid w:val="00A70E01"/>
  </w:style>
  <w:style w:type="paragraph" w:customStyle="1" w:styleId="D51BD640BF2940EF875BB7080F550986">
    <w:name w:val="D51BD640BF2940EF875BB7080F550986"/>
    <w:rsid w:val="0089330E"/>
  </w:style>
  <w:style w:type="paragraph" w:customStyle="1" w:styleId="40936737DD80496F94EF9F955E07D7D5">
    <w:name w:val="40936737DD80496F94EF9F955E07D7D5"/>
    <w:rsid w:val="00584E5E"/>
  </w:style>
  <w:style w:type="paragraph" w:customStyle="1" w:styleId="8E2B121950F24189B3EC827BFB183428">
    <w:name w:val="8E2B121950F24189B3EC827BFB183428"/>
    <w:rsid w:val="00C01B53"/>
  </w:style>
  <w:style w:type="paragraph" w:customStyle="1" w:styleId="BF3AC4BDCD054F4F9E8319CD2661AB12">
    <w:name w:val="BF3AC4BDCD054F4F9E8319CD2661AB12"/>
    <w:rsid w:val="000A3552"/>
  </w:style>
  <w:style w:type="paragraph" w:customStyle="1" w:styleId="C552320B0DFD47EC8F3A45ED4482BC0B">
    <w:name w:val="C552320B0DFD47EC8F3A45ED4482BC0B"/>
    <w:rsid w:val="000A35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BA946-7B2F-48AA-A834-FE9DDAF93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Zeyno</cp:lastModifiedBy>
  <cp:revision>4</cp:revision>
  <cp:lastPrinted>2023-03-08T10:14:00Z</cp:lastPrinted>
  <dcterms:created xsi:type="dcterms:W3CDTF">2023-03-13T05:09:00Z</dcterms:created>
  <dcterms:modified xsi:type="dcterms:W3CDTF">2023-03-20T06:28:00Z</dcterms:modified>
</cp:coreProperties>
</file>